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5DF47" w14:textId="77777777" w:rsidR="003532CC" w:rsidRDefault="003532CC" w:rsidP="00D85975">
      <w:pPr>
        <w:bidi/>
        <w:spacing w:after="0" w:line="240" w:lineRule="auto"/>
        <w:rPr>
          <w:rFonts w:ascii="Hacen Tunisia" w:hAnsi="Hacen Tunisia" w:cs="Hacen Tunisia"/>
          <w:color w:val="E36C0A" w:themeColor="accent6" w:themeShade="BF"/>
          <w:sz w:val="24"/>
          <w:szCs w:val="24"/>
          <w:rtl/>
        </w:rPr>
      </w:pPr>
    </w:p>
    <w:p w14:paraId="5AE68277" w14:textId="77777777" w:rsidR="00815453" w:rsidRDefault="00815453" w:rsidP="00815453">
      <w:pPr>
        <w:rPr>
          <w:rtl/>
        </w:rPr>
      </w:pPr>
    </w:p>
    <w:p w14:paraId="5828077D" w14:textId="077FCB87" w:rsidR="00815453" w:rsidRPr="009522E8" w:rsidRDefault="003D1AB6" w:rsidP="0095317B">
      <w:pPr>
        <w:jc w:val="right"/>
        <w:rPr>
          <w:bCs/>
          <w:color w:val="000000" w:themeColor="text1"/>
          <w:sz w:val="32"/>
          <w:szCs w:val="3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0" w:name="_GoBack"/>
      <w:r w:rsidRPr="009522E8">
        <w:rPr>
          <w:rFonts w:hint="cs"/>
          <w:bCs/>
          <w:color w:val="000000" w:themeColor="text1"/>
          <w:sz w:val="32"/>
          <w:szCs w:val="3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لا توجد قائمة أعضاء لمجلس الإدارة الدورة السابقة لان هذا المجلس الحالي مؤسس</w:t>
      </w:r>
    </w:p>
    <w:bookmarkEnd w:id="0"/>
    <w:p w14:paraId="5764714F" w14:textId="77777777" w:rsidR="00815453" w:rsidRDefault="00815453" w:rsidP="00815453"/>
    <w:p w14:paraId="122EC2F7" w14:textId="77777777" w:rsidR="00815453" w:rsidRDefault="00815453" w:rsidP="00815453">
      <w:pPr>
        <w:rPr>
          <w:rtl/>
        </w:rPr>
      </w:pPr>
    </w:p>
    <w:p w14:paraId="26FA2A9D" w14:textId="77777777" w:rsidR="00815453" w:rsidRDefault="00815453" w:rsidP="00815453">
      <w:pPr>
        <w:rPr>
          <w:rtl/>
        </w:rPr>
      </w:pPr>
    </w:p>
    <w:tbl>
      <w:tblPr>
        <w:tblStyle w:val="6-3"/>
        <w:bidiVisual/>
        <w:tblW w:w="6495" w:type="dxa"/>
        <w:jc w:val="center"/>
        <w:tblLook w:val="04A0" w:firstRow="1" w:lastRow="0" w:firstColumn="1" w:lastColumn="0" w:noHBand="0" w:noVBand="1"/>
      </w:tblPr>
      <w:tblGrid>
        <w:gridCol w:w="455"/>
        <w:gridCol w:w="3566"/>
        <w:gridCol w:w="2474"/>
      </w:tblGrid>
      <w:tr w:rsidR="00815453" w:rsidRPr="00B93A2F" w14:paraId="0E38C580" w14:textId="77777777" w:rsidTr="00815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</w:tcPr>
          <w:p w14:paraId="66419B4E" w14:textId="77777777" w:rsidR="00815453" w:rsidRPr="00B93A2F" w:rsidRDefault="00815453" w:rsidP="00B80034">
            <w:pPr>
              <w:spacing w:line="368" w:lineRule="atLeast"/>
              <w:jc w:val="right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>
              <w:rPr>
                <w:rFonts w:ascii="Tahoma" w:eastAsia="Times New Roman" w:hAnsi="Tahoma" w:cs="Tahoma" w:hint="cs"/>
                <w:color w:val="333333"/>
                <w:sz w:val="21"/>
                <w:szCs w:val="21"/>
                <w:rtl/>
              </w:rPr>
              <w:t>م</w:t>
            </w:r>
          </w:p>
        </w:tc>
        <w:tc>
          <w:tcPr>
            <w:tcW w:w="3566" w:type="dxa"/>
          </w:tcPr>
          <w:p w14:paraId="7DEFEA1B" w14:textId="77777777" w:rsidR="00815453" w:rsidRPr="00B93A2F" w:rsidRDefault="00815453" w:rsidP="00815453">
            <w:pPr>
              <w:spacing w:line="368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>
              <w:rPr>
                <w:rFonts w:ascii="Tahoma" w:eastAsia="Times New Roman" w:hAnsi="Tahoma" w:cs="Tahoma" w:hint="cs"/>
                <w:color w:val="333333"/>
                <w:sz w:val="21"/>
                <w:szCs w:val="21"/>
                <w:rtl/>
              </w:rPr>
              <w:t>الاسم</w:t>
            </w:r>
          </w:p>
        </w:tc>
        <w:tc>
          <w:tcPr>
            <w:tcW w:w="2474" w:type="dxa"/>
          </w:tcPr>
          <w:p w14:paraId="77F507CA" w14:textId="77777777" w:rsidR="00815453" w:rsidRPr="00B93A2F" w:rsidRDefault="00815453" w:rsidP="00B80034">
            <w:pPr>
              <w:spacing w:line="368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</w:pPr>
            <w:r>
              <w:rPr>
                <w:rFonts w:ascii="Tahoma" w:eastAsia="Times New Roman" w:hAnsi="Tahoma" w:cs="Tahoma" w:hint="cs"/>
                <w:color w:val="333333"/>
                <w:sz w:val="21"/>
                <w:szCs w:val="21"/>
                <w:rtl/>
              </w:rPr>
              <w:t>المنصب</w:t>
            </w:r>
          </w:p>
        </w:tc>
      </w:tr>
      <w:tr w:rsidR="00815453" w:rsidRPr="00B93A2F" w14:paraId="34B2C0C0" w14:textId="77777777" w:rsidTr="00815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  <w:hideMark/>
          </w:tcPr>
          <w:p w14:paraId="32FD6F61" w14:textId="77777777" w:rsidR="00815453" w:rsidRPr="00B93A2F" w:rsidRDefault="00815453" w:rsidP="00B80034">
            <w:pPr>
              <w:spacing w:line="368" w:lineRule="atLeast"/>
              <w:jc w:val="right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566" w:type="dxa"/>
            <w:hideMark/>
          </w:tcPr>
          <w:p w14:paraId="3FA6B8B3" w14:textId="77777777" w:rsidR="00815453" w:rsidRPr="00B93A2F" w:rsidRDefault="00815453" w:rsidP="00815453">
            <w:pPr>
              <w:bidi/>
              <w:spacing w:line="368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proofErr w:type="gramStart"/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>علي</w:t>
            </w:r>
            <w:proofErr w:type="gramEnd"/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 xml:space="preserve"> ناجم سعد </w:t>
            </w:r>
            <w:proofErr w:type="spellStart"/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>العرياني</w:t>
            </w:r>
            <w:proofErr w:type="spellEnd"/>
          </w:p>
        </w:tc>
        <w:tc>
          <w:tcPr>
            <w:tcW w:w="2474" w:type="dxa"/>
            <w:hideMark/>
          </w:tcPr>
          <w:p w14:paraId="7A088A68" w14:textId="77777777" w:rsidR="00815453" w:rsidRPr="00B93A2F" w:rsidRDefault="00815453" w:rsidP="00B80034">
            <w:pPr>
              <w:bidi/>
              <w:spacing w:line="368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>رئيس مجلس الإدارة</w:t>
            </w:r>
          </w:p>
        </w:tc>
      </w:tr>
      <w:tr w:rsidR="00815453" w:rsidRPr="00B93A2F" w14:paraId="3345559B" w14:textId="77777777" w:rsidTr="00815453">
        <w:trPr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  <w:hideMark/>
          </w:tcPr>
          <w:p w14:paraId="48996116" w14:textId="77777777" w:rsidR="00815453" w:rsidRPr="00B93A2F" w:rsidRDefault="00815453" w:rsidP="00B80034">
            <w:pPr>
              <w:spacing w:line="368" w:lineRule="atLeast"/>
              <w:jc w:val="right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566" w:type="dxa"/>
            <w:hideMark/>
          </w:tcPr>
          <w:p w14:paraId="3F2E72F1" w14:textId="77777777" w:rsidR="00815453" w:rsidRPr="00B93A2F" w:rsidRDefault="00815453" w:rsidP="00815453">
            <w:pPr>
              <w:bidi/>
              <w:spacing w:line="36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 xml:space="preserve">علي بن </w:t>
            </w:r>
            <w:proofErr w:type="gramStart"/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>عبدالله</w:t>
            </w:r>
            <w:proofErr w:type="gramEnd"/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 xml:space="preserve"> بن علي </w:t>
            </w:r>
            <w:proofErr w:type="spellStart"/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>المنديلي</w:t>
            </w:r>
            <w:proofErr w:type="spellEnd"/>
          </w:p>
        </w:tc>
        <w:tc>
          <w:tcPr>
            <w:tcW w:w="2474" w:type="dxa"/>
            <w:hideMark/>
          </w:tcPr>
          <w:p w14:paraId="73FC5B3E" w14:textId="77777777" w:rsidR="00815453" w:rsidRPr="00B93A2F" w:rsidRDefault="00815453" w:rsidP="00B80034">
            <w:pPr>
              <w:bidi/>
              <w:spacing w:line="36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>نائب رئيس مجلس الإدارة</w:t>
            </w:r>
          </w:p>
        </w:tc>
      </w:tr>
      <w:tr w:rsidR="00815453" w:rsidRPr="00B93A2F" w14:paraId="7ABE2040" w14:textId="77777777" w:rsidTr="00815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  <w:hideMark/>
          </w:tcPr>
          <w:p w14:paraId="05F1ED5C" w14:textId="77777777" w:rsidR="00815453" w:rsidRPr="00B93A2F" w:rsidRDefault="00815453" w:rsidP="00B80034">
            <w:pPr>
              <w:spacing w:line="368" w:lineRule="atLeast"/>
              <w:jc w:val="right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3</w:t>
            </w:r>
          </w:p>
        </w:tc>
        <w:tc>
          <w:tcPr>
            <w:tcW w:w="3566" w:type="dxa"/>
            <w:hideMark/>
          </w:tcPr>
          <w:p w14:paraId="2D2B91EE" w14:textId="77777777" w:rsidR="00815453" w:rsidRPr="00B93A2F" w:rsidRDefault="00815453" w:rsidP="00815453">
            <w:pPr>
              <w:bidi/>
              <w:spacing w:line="368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 xml:space="preserve">نايف بن </w:t>
            </w:r>
            <w:proofErr w:type="gramStart"/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>عبدالمعين</w:t>
            </w:r>
            <w:proofErr w:type="gramEnd"/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 xml:space="preserve"> بن هاشم </w:t>
            </w:r>
            <w:proofErr w:type="spellStart"/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>المهابي</w:t>
            </w:r>
            <w:proofErr w:type="spellEnd"/>
          </w:p>
        </w:tc>
        <w:tc>
          <w:tcPr>
            <w:tcW w:w="2474" w:type="dxa"/>
            <w:hideMark/>
          </w:tcPr>
          <w:p w14:paraId="7B8A1114" w14:textId="77777777" w:rsidR="00815453" w:rsidRPr="00B93A2F" w:rsidRDefault="00815453" w:rsidP="00B80034">
            <w:pPr>
              <w:bidi/>
              <w:spacing w:line="368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>المشرف المالي</w:t>
            </w:r>
          </w:p>
        </w:tc>
      </w:tr>
      <w:tr w:rsidR="00815453" w:rsidRPr="00B93A2F" w14:paraId="1A5B0D49" w14:textId="77777777" w:rsidTr="00815453">
        <w:trPr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  <w:hideMark/>
          </w:tcPr>
          <w:p w14:paraId="6AE83E58" w14:textId="77777777" w:rsidR="00815453" w:rsidRPr="00B93A2F" w:rsidRDefault="00815453" w:rsidP="00B80034">
            <w:pPr>
              <w:spacing w:line="368" w:lineRule="atLeast"/>
              <w:jc w:val="right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4</w:t>
            </w:r>
          </w:p>
        </w:tc>
        <w:tc>
          <w:tcPr>
            <w:tcW w:w="3566" w:type="dxa"/>
            <w:hideMark/>
          </w:tcPr>
          <w:p w14:paraId="6AACA2FD" w14:textId="77777777" w:rsidR="00815453" w:rsidRPr="00B93A2F" w:rsidRDefault="00815453" w:rsidP="00815453">
            <w:pPr>
              <w:bidi/>
              <w:spacing w:line="36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>احمد حسن احمد المهداوي</w:t>
            </w:r>
          </w:p>
        </w:tc>
        <w:tc>
          <w:tcPr>
            <w:tcW w:w="2474" w:type="dxa"/>
            <w:hideMark/>
          </w:tcPr>
          <w:p w14:paraId="7BF5A8D6" w14:textId="77777777" w:rsidR="00815453" w:rsidRPr="00B93A2F" w:rsidRDefault="00815453" w:rsidP="00B80034">
            <w:pPr>
              <w:bidi/>
              <w:spacing w:line="36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>عضو مجلس إدارة</w:t>
            </w:r>
          </w:p>
        </w:tc>
      </w:tr>
      <w:tr w:rsidR="00815453" w:rsidRPr="00B93A2F" w14:paraId="59CF4E50" w14:textId="77777777" w:rsidTr="00815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  <w:hideMark/>
          </w:tcPr>
          <w:p w14:paraId="32196098" w14:textId="77777777" w:rsidR="00815453" w:rsidRPr="00B93A2F" w:rsidRDefault="00815453" w:rsidP="00B80034">
            <w:pPr>
              <w:spacing w:line="368" w:lineRule="atLeast"/>
              <w:jc w:val="right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5</w:t>
            </w:r>
          </w:p>
        </w:tc>
        <w:tc>
          <w:tcPr>
            <w:tcW w:w="3566" w:type="dxa"/>
            <w:hideMark/>
          </w:tcPr>
          <w:p w14:paraId="129B6E1B" w14:textId="77777777" w:rsidR="00815453" w:rsidRPr="00B93A2F" w:rsidRDefault="00815453" w:rsidP="00815453">
            <w:pPr>
              <w:bidi/>
              <w:spacing w:line="368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>احمد بن غالب بن محمد المهداوي</w:t>
            </w:r>
          </w:p>
        </w:tc>
        <w:tc>
          <w:tcPr>
            <w:tcW w:w="2474" w:type="dxa"/>
            <w:hideMark/>
          </w:tcPr>
          <w:p w14:paraId="6FDBAED7" w14:textId="77777777" w:rsidR="00815453" w:rsidRPr="00B93A2F" w:rsidRDefault="00815453" w:rsidP="00B80034">
            <w:pPr>
              <w:bidi/>
              <w:spacing w:line="368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>عضو مجلس إدارة</w:t>
            </w:r>
          </w:p>
        </w:tc>
      </w:tr>
      <w:tr w:rsidR="00815453" w:rsidRPr="00B93A2F" w14:paraId="3327F719" w14:textId="77777777" w:rsidTr="00815453">
        <w:trPr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  <w:hideMark/>
          </w:tcPr>
          <w:p w14:paraId="00FC3599" w14:textId="77777777" w:rsidR="00815453" w:rsidRPr="00B93A2F" w:rsidRDefault="00815453" w:rsidP="00B80034">
            <w:pPr>
              <w:spacing w:line="368" w:lineRule="atLeast"/>
              <w:jc w:val="right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6</w:t>
            </w:r>
          </w:p>
        </w:tc>
        <w:tc>
          <w:tcPr>
            <w:tcW w:w="3566" w:type="dxa"/>
            <w:hideMark/>
          </w:tcPr>
          <w:p w14:paraId="66A0DC96" w14:textId="77777777" w:rsidR="00815453" w:rsidRPr="00B93A2F" w:rsidRDefault="00815453" w:rsidP="00815453">
            <w:pPr>
              <w:bidi/>
              <w:spacing w:line="36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 xml:space="preserve">ماجد يحي بن محمد </w:t>
            </w:r>
            <w:proofErr w:type="spellStart"/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>الزبيدى</w:t>
            </w:r>
            <w:proofErr w:type="spellEnd"/>
          </w:p>
        </w:tc>
        <w:tc>
          <w:tcPr>
            <w:tcW w:w="2474" w:type="dxa"/>
            <w:hideMark/>
          </w:tcPr>
          <w:p w14:paraId="443B5490" w14:textId="77777777" w:rsidR="00815453" w:rsidRPr="00B93A2F" w:rsidRDefault="00815453" w:rsidP="00B80034">
            <w:pPr>
              <w:bidi/>
              <w:spacing w:line="36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>عضو مجلس إدارة</w:t>
            </w:r>
          </w:p>
        </w:tc>
      </w:tr>
      <w:tr w:rsidR="00815453" w:rsidRPr="00B93A2F" w14:paraId="2C3637E5" w14:textId="77777777" w:rsidTr="00815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  <w:hideMark/>
          </w:tcPr>
          <w:p w14:paraId="1F3F4B4E" w14:textId="77777777" w:rsidR="00815453" w:rsidRPr="00B93A2F" w:rsidRDefault="00815453" w:rsidP="00B80034">
            <w:pPr>
              <w:spacing w:line="368" w:lineRule="atLeast"/>
              <w:jc w:val="right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7</w:t>
            </w:r>
          </w:p>
        </w:tc>
        <w:tc>
          <w:tcPr>
            <w:tcW w:w="3566" w:type="dxa"/>
            <w:hideMark/>
          </w:tcPr>
          <w:p w14:paraId="5A38C547" w14:textId="77777777" w:rsidR="00815453" w:rsidRPr="00B93A2F" w:rsidRDefault="00815453" w:rsidP="00815453">
            <w:pPr>
              <w:bidi/>
              <w:spacing w:line="368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 xml:space="preserve">شاكر احمد علي </w:t>
            </w:r>
            <w:proofErr w:type="spellStart"/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>المهابي</w:t>
            </w:r>
            <w:proofErr w:type="spellEnd"/>
          </w:p>
        </w:tc>
        <w:tc>
          <w:tcPr>
            <w:tcW w:w="2474" w:type="dxa"/>
            <w:hideMark/>
          </w:tcPr>
          <w:p w14:paraId="4EF51BBE" w14:textId="77777777" w:rsidR="00815453" w:rsidRPr="00B93A2F" w:rsidRDefault="00815453" w:rsidP="00B80034">
            <w:pPr>
              <w:bidi/>
              <w:spacing w:line="368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B93A2F">
              <w:rPr>
                <w:rFonts w:ascii="Tahoma" w:eastAsia="Times New Roman" w:hAnsi="Tahoma" w:cs="Tahoma"/>
                <w:color w:val="333333"/>
                <w:sz w:val="21"/>
                <w:szCs w:val="21"/>
                <w:rtl/>
              </w:rPr>
              <w:t>عضو مجلس إدارة</w:t>
            </w:r>
          </w:p>
        </w:tc>
      </w:tr>
    </w:tbl>
    <w:p w14:paraId="370B06F0" w14:textId="77777777" w:rsidR="00815453" w:rsidRDefault="00815453" w:rsidP="00815453"/>
    <w:p w14:paraId="53E031E2" w14:textId="77777777" w:rsidR="00815453" w:rsidRPr="006061C1" w:rsidRDefault="00815453" w:rsidP="00815453">
      <w:pPr>
        <w:bidi/>
        <w:spacing w:after="0" w:line="240" w:lineRule="auto"/>
        <w:rPr>
          <w:rFonts w:ascii="Hacen Tunisia" w:eastAsia="Times New Roman" w:hAnsi="Hacen Tunisia" w:cs="Hacen Tunisia"/>
          <w:sz w:val="24"/>
          <w:szCs w:val="24"/>
        </w:rPr>
      </w:pPr>
    </w:p>
    <w:sectPr w:rsidR="00815453" w:rsidRPr="006061C1" w:rsidSect="00E07391">
      <w:headerReference w:type="default" r:id="rId7"/>
      <w:pgSz w:w="12240" w:h="15840"/>
      <w:pgMar w:top="3402" w:right="851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AEAA6" w14:textId="77777777" w:rsidR="00D961A5" w:rsidRDefault="00D961A5" w:rsidP="00456194">
      <w:pPr>
        <w:spacing w:after="0" w:line="240" w:lineRule="auto"/>
      </w:pPr>
      <w:r>
        <w:separator/>
      </w:r>
    </w:p>
  </w:endnote>
  <w:endnote w:type="continuationSeparator" w:id="0">
    <w:p w14:paraId="78D24DF4" w14:textId="77777777" w:rsidR="00D961A5" w:rsidRDefault="00D961A5" w:rsidP="0045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Tunisia">
    <w:altName w:val="Times New Roman"/>
    <w:charset w:val="00"/>
    <w:family w:val="auto"/>
    <w:pitch w:val="variable"/>
    <w:sig w:usb0="00000000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CCBA6" w14:textId="77777777" w:rsidR="00D961A5" w:rsidRDefault="00D961A5" w:rsidP="00456194">
      <w:pPr>
        <w:spacing w:after="0" w:line="240" w:lineRule="auto"/>
      </w:pPr>
      <w:r>
        <w:separator/>
      </w:r>
    </w:p>
  </w:footnote>
  <w:footnote w:type="continuationSeparator" w:id="0">
    <w:p w14:paraId="33F18C2A" w14:textId="77777777" w:rsidR="00D961A5" w:rsidRDefault="00D961A5" w:rsidP="0045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EBF30" w14:textId="77777777" w:rsidR="00D85975" w:rsidRDefault="00D85975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D515F9" wp14:editId="36B8BEDC">
          <wp:simplePos x="0" y="0"/>
          <wp:positionH relativeFrom="column">
            <wp:posOffset>-630554</wp:posOffset>
          </wp:positionH>
          <wp:positionV relativeFrom="paragraph">
            <wp:posOffset>-457200</wp:posOffset>
          </wp:positionV>
          <wp:extent cx="7652084" cy="10010274"/>
          <wp:effectExtent l="0" t="0" r="635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كليشة الجمعية الجديد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084" cy="10010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3488"/>
    <w:multiLevelType w:val="hybridMultilevel"/>
    <w:tmpl w:val="EE6E7B2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5D853AC"/>
    <w:multiLevelType w:val="hybridMultilevel"/>
    <w:tmpl w:val="4C9EE0A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9AA6037"/>
    <w:multiLevelType w:val="hybridMultilevel"/>
    <w:tmpl w:val="CBDC537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3E4C4B"/>
    <w:multiLevelType w:val="hybridMultilevel"/>
    <w:tmpl w:val="8012B036"/>
    <w:lvl w:ilvl="0" w:tplc="D37265AA">
      <w:start w:val="1"/>
      <w:numFmt w:val="decimal"/>
      <w:lvlText w:val="%1."/>
      <w:lvlJc w:val="left"/>
      <w:pPr>
        <w:ind w:left="900" w:hanging="360"/>
      </w:pPr>
      <w:rPr>
        <w:lang w:bidi="ar-SA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lang w:bidi="ar-SA"/>
      </w:rPr>
    </w:lvl>
    <w:lvl w:ilvl="2" w:tplc="AF26C62A">
      <w:start w:val="1"/>
      <w:numFmt w:val="lowerRoman"/>
      <w:lvlText w:val="%3."/>
      <w:lvlJc w:val="right"/>
      <w:pPr>
        <w:ind w:left="2160" w:hanging="180"/>
      </w:pPr>
      <w:rPr>
        <w:lang w:bidi="ar-SA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09C850E">
      <w:numFmt w:val="bullet"/>
      <w:lvlText w:val="-"/>
      <w:lvlJc w:val="left"/>
      <w:pPr>
        <w:ind w:left="1778" w:hanging="360"/>
      </w:pPr>
      <w:rPr>
        <w:rFonts w:ascii="Traditional Arabic" w:eastAsia="Calibri" w:hAnsi="Traditional Arabic" w:cs="Traditional Arabic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2344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A3E8E"/>
    <w:multiLevelType w:val="hybridMultilevel"/>
    <w:tmpl w:val="E702DEDE"/>
    <w:lvl w:ilvl="0" w:tplc="D37265AA">
      <w:start w:val="1"/>
      <w:numFmt w:val="decimal"/>
      <w:lvlText w:val="%1."/>
      <w:lvlJc w:val="left"/>
      <w:pPr>
        <w:ind w:left="216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7B479B7"/>
    <w:multiLevelType w:val="hybridMultilevel"/>
    <w:tmpl w:val="01C431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78A0A0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106535"/>
    <w:multiLevelType w:val="hybridMultilevel"/>
    <w:tmpl w:val="C3D8C8E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121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1D487D6C"/>
    <w:multiLevelType w:val="hybridMultilevel"/>
    <w:tmpl w:val="B9D0127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E1536D1"/>
    <w:multiLevelType w:val="hybridMultilevel"/>
    <w:tmpl w:val="5150F1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E2104D"/>
    <w:multiLevelType w:val="hybridMultilevel"/>
    <w:tmpl w:val="F22C1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325898"/>
    <w:multiLevelType w:val="hybridMultilevel"/>
    <w:tmpl w:val="09B4BBCA"/>
    <w:lvl w:ilvl="0" w:tplc="D37265AA">
      <w:start w:val="1"/>
      <w:numFmt w:val="decimal"/>
      <w:lvlText w:val="%1."/>
      <w:lvlJc w:val="left"/>
      <w:pPr>
        <w:ind w:left="216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1635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AD67C6D"/>
    <w:multiLevelType w:val="hybridMultilevel"/>
    <w:tmpl w:val="6BE0EE54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8A748C"/>
    <w:multiLevelType w:val="hybridMultilevel"/>
    <w:tmpl w:val="E702DEDE"/>
    <w:lvl w:ilvl="0" w:tplc="D37265AA">
      <w:start w:val="1"/>
      <w:numFmt w:val="decimal"/>
      <w:lvlText w:val="%1."/>
      <w:lvlJc w:val="left"/>
      <w:pPr>
        <w:ind w:left="216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1068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A1877FA"/>
    <w:multiLevelType w:val="hybridMultilevel"/>
    <w:tmpl w:val="0CC0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265AA">
      <w:start w:val="1"/>
      <w:numFmt w:val="decimal"/>
      <w:lvlText w:val="%2."/>
      <w:lvlJc w:val="left"/>
      <w:pPr>
        <w:ind w:left="1211" w:hanging="360"/>
      </w:pPr>
      <w:rPr>
        <w:lang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A53E7E"/>
    <w:multiLevelType w:val="hybridMultilevel"/>
    <w:tmpl w:val="3A1A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6F47FE"/>
    <w:multiLevelType w:val="hybridMultilevel"/>
    <w:tmpl w:val="361A148A"/>
    <w:lvl w:ilvl="0" w:tplc="D37265AA">
      <w:start w:val="1"/>
      <w:numFmt w:val="decimal"/>
      <w:lvlText w:val="%1."/>
      <w:lvlJc w:val="left"/>
      <w:pPr>
        <w:ind w:left="108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1A648C"/>
    <w:multiLevelType w:val="hybridMultilevel"/>
    <w:tmpl w:val="58D416DA"/>
    <w:lvl w:ilvl="0" w:tplc="2A4AD00E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355193F"/>
    <w:multiLevelType w:val="hybridMultilevel"/>
    <w:tmpl w:val="46FC9C80"/>
    <w:lvl w:ilvl="0" w:tplc="04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  <w:lang w:bidi="ar-SA"/>
      </w:rPr>
    </w:lvl>
    <w:lvl w:ilvl="1" w:tplc="04090019">
      <w:start w:val="1"/>
      <w:numFmt w:val="lowerLetter"/>
      <w:lvlText w:val="%2."/>
      <w:lvlJc w:val="left"/>
      <w:pPr>
        <w:ind w:left="2601" w:hanging="360"/>
      </w:pPr>
    </w:lvl>
    <w:lvl w:ilvl="2" w:tplc="04090005">
      <w:start w:val="1"/>
      <w:numFmt w:val="bullet"/>
      <w:lvlText w:val=""/>
      <w:lvlJc w:val="left"/>
      <w:pPr>
        <w:ind w:left="2022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4041" w:hanging="360"/>
      </w:pPr>
    </w:lvl>
    <w:lvl w:ilvl="4" w:tplc="04090019">
      <w:start w:val="1"/>
      <w:numFmt w:val="lowerLetter"/>
      <w:lvlText w:val="%5."/>
      <w:lvlJc w:val="left"/>
      <w:pPr>
        <w:ind w:left="4761" w:hanging="360"/>
      </w:pPr>
    </w:lvl>
    <w:lvl w:ilvl="5" w:tplc="0409001B">
      <w:start w:val="1"/>
      <w:numFmt w:val="lowerRoman"/>
      <w:lvlText w:val="%6."/>
      <w:lvlJc w:val="right"/>
      <w:pPr>
        <w:ind w:left="5481" w:hanging="180"/>
      </w:pPr>
    </w:lvl>
    <w:lvl w:ilvl="6" w:tplc="0409000F">
      <w:start w:val="1"/>
      <w:numFmt w:val="decimal"/>
      <w:lvlText w:val="%7."/>
      <w:lvlJc w:val="left"/>
      <w:pPr>
        <w:ind w:left="6201" w:hanging="360"/>
      </w:pPr>
    </w:lvl>
    <w:lvl w:ilvl="7" w:tplc="04090019">
      <w:start w:val="1"/>
      <w:numFmt w:val="lowerLetter"/>
      <w:lvlText w:val="%8."/>
      <w:lvlJc w:val="left"/>
      <w:pPr>
        <w:ind w:left="6921" w:hanging="360"/>
      </w:pPr>
    </w:lvl>
    <w:lvl w:ilvl="8" w:tplc="0409001B">
      <w:start w:val="1"/>
      <w:numFmt w:val="lowerRoman"/>
      <w:lvlText w:val="%9."/>
      <w:lvlJc w:val="right"/>
      <w:pPr>
        <w:ind w:left="7641" w:hanging="180"/>
      </w:pPr>
    </w:lvl>
  </w:abstractNum>
  <w:abstractNum w:abstractNumId="18">
    <w:nsid w:val="565367AC"/>
    <w:multiLevelType w:val="hybridMultilevel"/>
    <w:tmpl w:val="8014FF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F652D5"/>
    <w:multiLevelType w:val="hybridMultilevel"/>
    <w:tmpl w:val="D472A06E"/>
    <w:lvl w:ilvl="0" w:tplc="D37265AA">
      <w:start w:val="1"/>
      <w:numFmt w:val="decimal"/>
      <w:lvlText w:val="%1."/>
      <w:lvlJc w:val="left"/>
      <w:pPr>
        <w:ind w:left="180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CF85CD0"/>
    <w:multiLevelType w:val="hybridMultilevel"/>
    <w:tmpl w:val="BEA0A578"/>
    <w:lvl w:ilvl="0" w:tplc="D37265AA">
      <w:start w:val="1"/>
      <w:numFmt w:val="decimal"/>
      <w:lvlText w:val="%1."/>
      <w:lvlJc w:val="left"/>
      <w:pPr>
        <w:ind w:left="216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634F0BC3"/>
    <w:multiLevelType w:val="hybridMultilevel"/>
    <w:tmpl w:val="1DB031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FA2111"/>
    <w:multiLevelType w:val="hybridMultilevel"/>
    <w:tmpl w:val="9402A4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5936836"/>
    <w:multiLevelType w:val="hybridMultilevel"/>
    <w:tmpl w:val="3D8A3512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20" w:hanging="360"/>
      </w:pPr>
    </w:lvl>
    <w:lvl w:ilvl="2" w:tplc="0409001B">
      <w:start w:val="1"/>
      <w:numFmt w:val="lowerRoman"/>
      <w:lvlText w:val="%3."/>
      <w:lvlJc w:val="right"/>
      <w:pPr>
        <w:ind w:left="2840" w:hanging="180"/>
      </w:pPr>
    </w:lvl>
    <w:lvl w:ilvl="3" w:tplc="0409000F">
      <w:start w:val="1"/>
      <w:numFmt w:val="decimal"/>
      <w:lvlText w:val="%4."/>
      <w:lvlJc w:val="left"/>
      <w:pPr>
        <w:ind w:left="3560" w:hanging="360"/>
      </w:pPr>
    </w:lvl>
    <w:lvl w:ilvl="4" w:tplc="04090019">
      <w:start w:val="1"/>
      <w:numFmt w:val="lowerLetter"/>
      <w:lvlText w:val="%5."/>
      <w:lvlJc w:val="left"/>
      <w:pPr>
        <w:ind w:left="4280" w:hanging="360"/>
      </w:pPr>
    </w:lvl>
    <w:lvl w:ilvl="5" w:tplc="0409001B">
      <w:start w:val="1"/>
      <w:numFmt w:val="lowerRoman"/>
      <w:lvlText w:val="%6."/>
      <w:lvlJc w:val="right"/>
      <w:pPr>
        <w:ind w:left="5000" w:hanging="180"/>
      </w:pPr>
    </w:lvl>
    <w:lvl w:ilvl="6" w:tplc="0409000F">
      <w:start w:val="1"/>
      <w:numFmt w:val="decimal"/>
      <w:lvlText w:val="%7."/>
      <w:lvlJc w:val="left"/>
      <w:pPr>
        <w:ind w:left="5720" w:hanging="360"/>
      </w:pPr>
    </w:lvl>
    <w:lvl w:ilvl="7" w:tplc="04090019">
      <w:start w:val="1"/>
      <w:numFmt w:val="lowerLetter"/>
      <w:lvlText w:val="%8."/>
      <w:lvlJc w:val="left"/>
      <w:pPr>
        <w:ind w:left="6440" w:hanging="360"/>
      </w:pPr>
    </w:lvl>
    <w:lvl w:ilvl="8" w:tplc="0409001B">
      <w:start w:val="1"/>
      <w:numFmt w:val="lowerRoman"/>
      <w:lvlText w:val="%9."/>
      <w:lvlJc w:val="right"/>
      <w:pPr>
        <w:ind w:left="7160" w:hanging="180"/>
      </w:pPr>
    </w:lvl>
  </w:abstractNum>
  <w:abstractNum w:abstractNumId="24">
    <w:nsid w:val="7E33433D"/>
    <w:multiLevelType w:val="hybridMultilevel"/>
    <w:tmpl w:val="A16C13D2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E3D3C78"/>
    <w:multiLevelType w:val="hybridMultilevel"/>
    <w:tmpl w:val="085881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</w:num>
  <w:num w:numId="9">
    <w:abstractNumId w:val="6"/>
  </w:num>
  <w:num w:numId="1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28"/>
    <w:rsid w:val="000201CE"/>
    <w:rsid w:val="00093D56"/>
    <w:rsid w:val="000B4262"/>
    <w:rsid w:val="00135254"/>
    <w:rsid w:val="00142B85"/>
    <w:rsid w:val="001A38B6"/>
    <w:rsid w:val="001D06A6"/>
    <w:rsid w:val="001D61D2"/>
    <w:rsid w:val="001D75A1"/>
    <w:rsid w:val="002057E1"/>
    <w:rsid w:val="00254DB1"/>
    <w:rsid w:val="002C2D3D"/>
    <w:rsid w:val="003532CC"/>
    <w:rsid w:val="00387046"/>
    <w:rsid w:val="00393A4A"/>
    <w:rsid w:val="003B0936"/>
    <w:rsid w:val="003D1AB6"/>
    <w:rsid w:val="003F774D"/>
    <w:rsid w:val="00410E6E"/>
    <w:rsid w:val="004277C9"/>
    <w:rsid w:val="00456194"/>
    <w:rsid w:val="00470F39"/>
    <w:rsid w:val="004832B6"/>
    <w:rsid w:val="00491808"/>
    <w:rsid w:val="004B2071"/>
    <w:rsid w:val="004C3669"/>
    <w:rsid w:val="005327EF"/>
    <w:rsid w:val="005368C4"/>
    <w:rsid w:val="00564E29"/>
    <w:rsid w:val="00574B26"/>
    <w:rsid w:val="00583682"/>
    <w:rsid w:val="006061C1"/>
    <w:rsid w:val="00681055"/>
    <w:rsid w:val="006E58DB"/>
    <w:rsid w:val="006F4FAA"/>
    <w:rsid w:val="00744891"/>
    <w:rsid w:val="00754FA1"/>
    <w:rsid w:val="007D1547"/>
    <w:rsid w:val="00803DD9"/>
    <w:rsid w:val="00815453"/>
    <w:rsid w:val="0081615C"/>
    <w:rsid w:val="00820880"/>
    <w:rsid w:val="008659D4"/>
    <w:rsid w:val="00887B90"/>
    <w:rsid w:val="008A66A7"/>
    <w:rsid w:val="008E4CD1"/>
    <w:rsid w:val="0091792B"/>
    <w:rsid w:val="009219AC"/>
    <w:rsid w:val="009522E8"/>
    <w:rsid w:val="0095317B"/>
    <w:rsid w:val="00981249"/>
    <w:rsid w:val="009C49CC"/>
    <w:rsid w:val="00A6183A"/>
    <w:rsid w:val="00A90051"/>
    <w:rsid w:val="00B2352E"/>
    <w:rsid w:val="00BE25BE"/>
    <w:rsid w:val="00C37731"/>
    <w:rsid w:val="00CD6722"/>
    <w:rsid w:val="00CE2421"/>
    <w:rsid w:val="00D106BD"/>
    <w:rsid w:val="00D1389A"/>
    <w:rsid w:val="00D85975"/>
    <w:rsid w:val="00D961A5"/>
    <w:rsid w:val="00D96757"/>
    <w:rsid w:val="00DF1396"/>
    <w:rsid w:val="00E07391"/>
    <w:rsid w:val="00E47B2B"/>
    <w:rsid w:val="00E50C28"/>
    <w:rsid w:val="00E86653"/>
    <w:rsid w:val="00EB5FD2"/>
    <w:rsid w:val="00EE59ED"/>
    <w:rsid w:val="00F51118"/>
    <w:rsid w:val="00F51CE7"/>
    <w:rsid w:val="00F70881"/>
    <w:rsid w:val="00F8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0E9DB2"/>
  <w15:docId w15:val="{38DE3010-9411-4BC0-BA44-C3E5C43A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rsid w:val="00D85975"/>
    <w:pPr>
      <w:keepNext/>
      <w:keepLines/>
      <w:bidi/>
      <w:spacing w:before="40" w:after="0"/>
      <w:outlineLvl w:val="0"/>
    </w:pPr>
    <w:rPr>
      <w:rFonts w:ascii="Cambria" w:eastAsia="Cambria" w:hAnsi="Cambria" w:cs="Cambria"/>
      <w:color w:val="3962FF"/>
      <w:sz w:val="26"/>
      <w:szCs w:val="26"/>
    </w:rPr>
  </w:style>
  <w:style w:type="paragraph" w:styleId="2">
    <w:name w:val="heading 2"/>
    <w:basedOn w:val="a"/>
    <w:next w:val="a"/>
    <w:link w:val="2Char"/>
    <w:rsid w:val="00D85975"/>
    <w:pPr>
      <w:keepNext/>
      <w:keepLines/>
      <w:bidi/>
      <w:spacing w:before="40" w:after="0"/>
      <w:outlineLvl w:val="1"/>
    </w:pPr>
    <w:rPr>
      <w:rFonts w:ascii="Cambria" w:eastAsia="Cambria" w:hAnsi="Cambria" w:cs="Cambria"/>
      <w:color w:val="FF0000"/>
      <w:sz w:val="26"/>
      <w:szCs w:val="26"/>
    </w:rPr>
  </w:style>
  <w:style w:type="paragraph" w:styleId="3">
    <w:name w:val="heading 3"/>
    <w:basedOn w:val="a"/>
    <w:next w:val="a"/>
    <w:link w:val="3Char"/>
    <w:rsid w:val="00D85975"/>
    <w:pPr>
      <w:keepNext/>
      <w:keepLines/>
      <w:bidi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link w:val="4Char"/>
    <w:rsid w:val="00D85975"/>
    <w:pPr>
      <w:keepNext/>
      <w:keepLines/>
      <w:bidi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Char"/>
    <w:rsid w:val="00D85975"/>
    <w:pPr>
      <w:keepNext/>
      <w:keepLines/>
      <w:bidi/>
      <w:spacing w:before="220" w:after="40"/>
      <w:outlineLvl w:val="4"/>
    </w:pPr>
    <w:rPr>
      <w:rFonts w:ascii="Calibri" w:eastAsia="Calibri" w:hAnsi="Calibri" w:cs="Calibri"/>
      <w:b/>
    </w:rPr>
  </w:style>
  <w:style w:type="paragraph" w:styleId="6">
    <w:name w:val="heading 6"/>
    <w:basedOn w:val="a"/>
    <w:next w:val="a"/>
    <w:link w:val="6Char"/>
    <w:rsid w:val="00D85975"/>
    <w:pPr>
      <w:keepNext/>
      <w:keepLines/>
      <w:bidi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D85975"/>
    <w:rPr>
      <w:rFonts w:ascii="Cambria" w:eastAsia="Cambria" w:hAnsi="Cambria" w:cs="Cambria"/>
      <w:color w:val="3962FF"/>
      <w:sz w:val="26"/>
      <w:szCs w:val="26"/>
    </w:rPr>
  </w:style>
  <w:style w:type="character" w:customStyle="1" w:styleId="2Char">
    <w:name w:val="عنوان 2 Char"/>
    <w:basedOn w:val="a0"/>
    <w:link w:val="2"/>
    <w:rsid w:val="00D85975"/>
    <w:rPr>
      <w:rFonts w:ascii="Cambria" w:eastAsia="Cambria" w:hAnsi="Cambria" w:cs="Cambria"/>
      <w:color w:val="FF0000"/>
      <w:sz w:val="26"/>
      <w:szCs w:val="26"/>
    </w:rPr>
  </w:style>
  <w:style w:type="character" w:customStyle="1" w:styleId="3Char">
    <w:name w:val="عنوان 3 Char"/>
    <w:basedOn w:val="a0"/>
    <w:link w:val="3"/>
    <w:rsid w:val="00D85975"/>
    <w:rPr>
      <w:rFonts w:ascii="Cambria" w:eastAsia="Cambria" w:hAnsi="Cambria" w:cs="Cambria"/>
      <w:color w:val="243F61"/>
      <w:sz w:val="24"/>
      <w:szCs w:val="24"/>
    </w:rPr>
  </w:style>
  <w:style w:type="character" w:customStyle="1" w:styleId="4Char">
    <w:name w:val="عنوان 4 Char"/>
    <w:basedOn w:val="a0"/>
    <w:link w:val="4"/>
    <w:rsid w:val="00D85975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rsid w:val="00D85975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rsid w:val="00D85975"/>
    <w:rPr>
      <w:rFonts w:ascii="Calibri" w:eastAsia="Calibri" w:hAnsi="Calibri" w:cs="Calibri"/>
      <w:b/>
      <w:sz w:val="20"/>
      <w:szCs w:val="20"/>
    </w:rPr>
  </w:style>
  <w:style w:type="character" w:styleId="a3">
    <w:name w:val="Subtle Reference"/>
    <w:basedOn w:val="a0"/>
    <w:uiPriority w:val="31"/>
    <w:qFormat/>
    <w:rsid w:val="00093D56"/>
    <w:rPr>
      <w:smallCaps/>
      <w:color w:val="C0504D" w:themeColor="accent2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377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561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56194"/>
  </w:style>
  <w:style w:type="paragraph" w:styleId="a6">
    <w:name w:val="footer"/>
    <w:basedOn w:val="a"/>
    <w:link w:val="Char1"/>
    <w:uiPriority w:val="99"/>
    <w:unhideWhenUsed/>
    <w:rsid w:val="004561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56194"/>
  </w:style>
  <w:style w:type="table" w:customStyle="1" w:styleId="10">
    <w:name w:val="شبكة جدول1"/>
    <w:basedOn w:val="a1"/>
    <w:next w:val="a7"/>
    <w:uiPriority w:val="59"/>
    <w:rsid w:val="0080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0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NSC List Paragraph"/>
    <w:basedOn w:val="a"/>
    <w:link w:val="Char2"/>
    <w:uiPriority w:val="34"/>
    <w:qFormat/>
    <w:rsid w:val="00803DD9"/>
    <w:pPr>
      <w:ind w:left="720"/>
      <w:contextualSpacing/>
    </w:pPr>
  </w:style>
  <w:style w:type="character" w:customStyle="1" w:styleId="Char2">
    <w:name w:val=" سرد الفقرات Char"/>
    <w:aliases w:val="NSC List Paragraph Char"/>
    <w:basedOn w:val="a0"/>
    <w:link w:val="a8"/>
    <w:uiPriority w:val="34"/>
    <w:locked/>
    <w:rsid w:val="000201CE"/>
  </w:style>
  <w:style w:type="character" w:styleId="Hyperlink">
    <w:name w:val="Hyperlink"/>
    <w:basedOn w:val="a0"/>
    <w:uiPriority w:val="99"/>
    <w:unhideWhenUsed/>
    <w:rsid w:val="00491808"/>
    <w:rPr>
      <w:color w:val="0000FF" w:themeColor="hyperlink"/>
      <w:u w:val="single"/>
    </w:rPr>
  </w:style>
  <w:style w:type="table" w:customStyle="1" w:styleId="40">
    <w:name w:val="شبكة جدول4"/>
    <w:basedOn w:val="a1"/>
    <w:next w:val="a7"/>
    <w:uiPriority w:val="59"/>
    <w:rsid w:val="008659D4"/>
    <w:pPr>
      <w:spacing w:after="0" w:line="240" w:lineRule="auto"/>
      <w:jc w:val="center"/>
    </w:pPr>
    <w:rPr>
      <w:rFonts w:ascii="Calibri" w:eastAsia="Calibri" w:hAnsi="Calibri" w:cs="Arial"/>
      <w:sz w:val="20"/>
      <w:szCs w:val="20"/>
      <w:lang w:eastAsia="ar-SA"/>
    </w:rPr>
    <w:tblPr>
      <w:tblInd w:w="0" w:type="dxa"/>
      <w:tblBorders>
        <w:top w:val="single" w:sz="4" w:space="0" w:color="373E49"/>
        <w:left w:val="single" w:sz="4" w:space="0" w:color="373E49"/>
        <w:bottom w:val="single" w:sz="4" w:space="0" w:color="373E49"/>
        <w:right w:val="single" w:sz="4" w:space="0" w:color="373E49"/>
        <w:insideH w:val="single" w:sz="4" w:space="0" w:color="373E49"/>
        <w:insideV w:val="single" w:sz="4" w:space="0" w:color="373E4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6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D106BD"/>
    <w:pPr>
      <w:bidi/>
      <w:spacing w:after="0" w:line="240" w:lineRule="auto"/>
    </w:pPr>
    <w:rPr>
      <w:rFonts w:ascii="Calibri" w:eastAsia="Calibri" w:hAnsi="Calibri" w:cs="Calibri"/>
    </w:rPr>
  </w:style>
  <w:style w:type="table" w:styleId="-3">
    <w:name w:val="Light List Accent 3"/>
    <w:basedOn w:val="a1"/>
    <w:uiPriority w:val="61"/>
    <w:rsid w:val="000201CE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4-31">
    <w:name w:val="جدول شبكة 4 - تمييز 31"/>
    <w:basedOn w:val="a1"/>
    <w:uiPriority w:val="49"/>
    <w:rsid w:val="000201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11">
    <w:name w:val="جدول عادي 11"/>
    <w:basedOn w:val="a1"/>
    <w:uiPriority w:val="41"/>
    <w:rsid w:val="006061C1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b">
    <w:name w:val="Title"/>
    <w:basedOn w:val="a"/>
    <w:next w:val="a"/>
    <w:link w:val="Char3"/>
    <w:rsid w:val="00D85975"/>
    <w:pPr>
      <w:bidi/>
      <w:spacing w:after="0" w:line="240" w:lineRule="auto"/>
    </w:pPr>
    <w:rPr>
      <w:rFonts w:ascii="Cambria" w:eastAsia="Cambria" w:hAnsi="Cambria" w:cs="Cambria"/>
      <w:sz w:val="56"/>
      <w:szCs w:val="56"/>
    </w:rPr>
  </w:style>
  <w:style w:type="character" w:customStyle="1" w:styleId="Char3">
    <w:name w:val="العنوان Char"/>
    <w:basedOn w:val="a0"/>
    <w:link w:val="ab"/>
    <w:rsid w:val="00D85975"/>
    <w:rPr>
      <w:rFonts w:ascii="Cambria" w:eastAsia="Cambria" w:hAnsi="Cambria" w:cs="Cambria"/>
      <w:sz w:val="56"/>
      <w:szCs w:val="56"/>
    </w:rPr>
  </w:style>
  <w:style w:type="paragraph" w:styleId="ac">
    <w:name w:val="Subtitle"/>
    <w:basedOn w:val="a"/>
    <w:next w:val="a"/>
    <w:link w:val="Char4"/>
    <w:rsid w:val="00D85975"/>
    <w:pPr>
      <w:bidi/>
      <w:spacing w:after="160"/>
    </w:pPr>
    <w:rPr>
      <w:rFonts w:ascii="Calibri" w:eastAsia="Calibri" w:hAnsi="Calibri" w:cs="Calibri"/>
      <w:color w:val="5A5A5A"/>
    </w:rPr>
  </w:style>
  <w:style w:type="character" w:customStyle="1" w:styleId="Char4">
    <w:name w:val="عنوان فرعي Char"/>
    <w:basedOn w:val="a0"/>
    <w:link w:val="ac"/>
    <w:rsid w:val="00D85975"/>
    <w:rPr>
      <w:rFonts w:ascii="Calibri" w:eastAsia="Calibri" w:hAnsi="Calibri" w:cs="Calibri"/>
      <w:color w:val="5A5A5A"/>
    </w:rPr>
  </w:style>
  <w:style w:type="character" w:customStyle="1" w:styleId="Char5">
    <w:name w:val="اساسي Char"/>
    <w:basedOn w:val="a0"/>
    <w:link w:val="ad"/>
    <w:locked/>
    <w:rsid w:val="00D85975"/>
    <w:rPr>
      <w:rFonts w:ascii="Arial" w:eastAsiaTheme="majorEastAsia" w:hAnsi="Arial" w:cs="Traditional Arabic"/>
      <w:b/>
      <w:bCs/>
      <w:color w:val="17365D" w:themeColor="text2" w:themeShade="BF"/>
      <w:spacing w:val="5"/>
      <w:kern w:val="28"/>
      <w:sz w:val="40"/>
      <w:szCs w:val="40"/>
      <w:lang w:val="en-GB"/>
    </w:rPr>
  </w:style>
  <w:style w:type="paragraph" w:customStyle="1" w:styleId="ad">
    <w:name w:val="اساسي"/>
    <w:basedOn w:val="ab"/>
    <w:link w:val="Char5"/>
    <w:qFormat/>
    <w:rsid w:val="00D85975"/>
    <w:pPr>
      <w:pBdr>
        <w:bottom w:val="single" w:sz="8" w:space="4" w:color="4F81BD" w:themeColor="accent1"/>
      </w:pBdr>
      <w:tabs>
        <w:tab w:val="num" w:pos="720"/>
      </w:tabs>
      <w:ind w:left="360" w:hanging="290"/>
      <w:contextualSpacing/>
      <w:outlineLvl w:val="0"/>
    </w:pPr>
    <w:rPr>
      <w:rFonts w:ascii="Arial" w:eastAsiaTheme="majorEastAsia" w:hAnsi="Arial" w:cs="Traditional Arabic"/>
      <w:b/>
      <w:bCs/>
      <w:color w:val="17365D" w:themeColor="text2" w:themeShade="BF"/>
      <w:spacing w:val="5"/>
      <w:kern w:val="28"/>
      <w:sz w:val="40"/>
      <w:szCs w:val="40"/>
      <w:lang w:val="en-GB"/>
    </w:rPr>
  </w:style>
  <w:style w:type="table" w:styleId="6-6">
    <w:name w:val="Grid Table 6 Colorful Accent 6"/>
    <w:basedOn w:val="a1"/>
    <w:uiPriority w:val="51"/>
    <w:rsid w:val="0081545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-3">
    <w:name w:val="Grid Table 7 Colorful Accent 3"/>
    <w:basedOn w:val="a1"/>
    <w:uiPriority w:val="52"/>
    <w:rsid w:val="0081545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6-3">
    <w:name w:val="Grid Table 6 Colorful Accent 3"/>
    <w:basedOn w:val="a1"/>
    <w:uiPriority w:val="51"/>
    <w:rsid w:val="0081545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80;&#1605;&#1593;&#1610;&#1577;%20&#1571;&#1610;&#1578;&#1575;&#1605;%20&#1575;&#1604;&#1604;&#1610;&#1579;\&#1602;&#1575;&#1604;&#1576;%20&#1582;&#1591;&#1575;&#1576;%20&#1576;&#1575;&#1604;&#1603;&#1604;&#1610;&#1588;&#1577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خطاب بالكليشة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مملكة</dc:creator>
  <cp:keywords/>
  <dc:description/>
  <cp:lastModifiedBy>جمعية الايتام</cp:lastModifiedBy>
  <cp:revision>5</cp:revision>
  <cp:lastPrinted>2020-02-25T11:16:00Z</cp:lastPrinted>
  <dcterms:created xsi:type="dcterms:W3CDTF">2021-01-13T08:10:00Z</dcterms:created>
  <dcterms:modified xsi:type="dcterms:W3CDTF">2021-01-13T08:37:00Z</dcterms:modified>
</cp:coreProperties>
</file>